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02EFD7">
      <w:pPr>
        <w:spacing w:line="56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4D1957B"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沈阳市企业申请录用高校毕业生一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次性用工补助花名册</w:t>
      </w:r>
    </w:p>
    <w:p w14:paraId="0A64B4F0">
      <w:pPr>
        <w:spacing w:line="560" w:lineRule="exact"/>
        <w:jc w:val="center"/>
        <w:textAlignment w:val="baseline"/>
        <w:rPr>
          <w:rFonts w:ascii="宋体"/>
          <w:sz w:val="44"/>
          <w:szCs w:val="44"/>
        </w:rPr>
      </w:pPr>
    </w:p>
    <w:p w14:paraId="74A6CC96">
      <w:pPr>
        <w:spacing w:line="560" w:lineRule="exact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填报单位（盖章）：                         银行</w:t>
      </w:r>
      <w:r>
        <w:rPr>
          <w:rFonts w:hint="eastAsia" w:ascii="仿宋_GB2312" w:hAnsi="仿宋_GB2312" w:eastAsia="仿宋_GB2312"/>
          <w:sz w:val="32"/>
          <w:lang w:val="en-US" w:eastAsia="zh-CN"/>
        </w:rPr>
        <w:t>账</w:t>
      </w:r>
      <w:r>
        <w:rPr>
          <w:rFonts w:hint="eastAsia" w:ascii="仿宋_GB2312" w:hAnsi="仿宋_GB2312" w:eastAsia="仿宋_GB2312"/>
          <w:sz w:val="32"/>
        </w:rPr>
        <w:t>号：</w:t>
      </w:r>
    </w:p>
    <w:tbl>
      <w:tblPr>
        <w:tblStyle w:val="7"/>
        <w:tblW w:w="12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07"/>
        <w:gridCol w:w="879"/>
        <w:gridCol w:w="759"/>
        <w:gridCol w:w="1974"/>
        <w:gridCol w:w="1441"/>
        <w:gridCol w:w="897"/>
        <w:gridCol w:w="1077"/>
        <w:gridCol w:w="2688"/>
      </w:tblGrid>
      <w:tr w14:paraId="36361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864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00EC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CDE2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FF1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C3B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A89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D1D8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5867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733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签订劳动合同时间</w:t>
            </w:r>
            <w:r>
              <w:rPr>
                <w:rFonts w:ascii="宋体" w:hAnsi="宋体" w:cs="宋体"/>
                <w:kern w:val="0"/>
                <w:sz w:val="24"/>
              </w:rPr>
              <w:t>(*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日至</w:t>
            </w:r>
            <w:r>
              <w:rPr>
                <w:rFonts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 w14:paraId="3A07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4566B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71F77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D83E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DCDD9C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1731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3D1A2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881DBF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59D852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3126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03EA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7B9AC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1663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C027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787E70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5FDF03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25B3C5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775B7C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B82D0B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9EDB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BCB0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A4181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674FA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01F3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C8DA7B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18CDF5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45565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CA8B21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093F94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AEC08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1238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9E82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37C33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FC969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F0E62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428B91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C79D5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C51B6B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906B2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B2B37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3DC8988A">
      <w:pPr>
        <w:widowControl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BA93A">
    <w:pPr>
      <w:pStyle w:val="4"/>
      <w:jc w:val="right"/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  <w:lang w:val="zh-CN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72C52818">
    <w:pPr>
      <w:pStyle w:val="4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B829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811"/>
    <w:rsid w:val="00047571"/>
    <w:rsid w:val="00053347"/>
    <w:rsid w:val="00072A2E"/>
    <w:rsid w:val="000C49A1"/>
    <w:rsid w:val="00172118"/>
    <w:rsid w:val="00172A27"/>
    <w:rsid w:val="00175D7A"/>
    <w:rsid w:val="00183CBC"/>
    <w:rsid w:val="001B77A2"/>
    <w:rsid w:val="001C5F8B"/>
    <w:rsid w:val="002B512E"/>
    <w:rsid w:val="002D734D"/>
    <w:rsid w:val="003114F5"/>
    <w:rsid w:val="0032116C"/>
    <w:rsid w:val="00333CCE"/>
    <w:rsid w:val="0034208E"/>
    <w:rsid w:val="00376260"/>
    <w:rsid w:val="003C16CE"/>
    <w:rsid w:val="003D2246"/>
    <w:rsid w:val="003D4AEC"/>
    <w:rsid w:val="00451C7E"/>
    <w:rsid w:val="00465033"/>
    <w:rsid w:val="00480C40"/>
    <w:rsid w:val="004D0EFD"/>
    <w:rsid w:val="00572BD5"/>
    <w:rsid w:val="005775CD"/>
    <w:rsid w:val="0058028D"/>
    <w:rsid w:val="005B094A"/>
    <w:rsid w:val="005E46AB"/>
    <w:rsid w:val="00601153"/>
    <w:rsid w:val="00611EE0"/>
    <w:rsid w:val="00615A22"/>
    <w:rsid w:val="00634F16"/>
    <w:rsid w:val="0064501E"/>
    <w:rsid w:val="006528DD"/>
    <w:rsid w:val="006806F2"/>
    <w:rsid w:val="00684D30"/>
    <w:rsid w:val="006A4B2F"/>
    <w:rsid w:val="00722DEB"/>
    <w:rsid w:val="00725853"/>
    <w:rsid w:val="007A056D"/>
    <w:rsid w:val="007B1117"/>
    <w:rsid w:val="007D3ADE"/>
    <w:rsid w:val="00800B68"/>
    <w:rsid w:val="00804D08"/>
    <w:rsid w:val="008228E4"/>
    <w:rsid w:val="00840AC4"/>
    <w:rsid w:val="00851986"/>
    <w:rsid w:val="008701A2"/>
    <w:rsid w:val="008909A3"/>
    <w:rsid w:val="00901325"/>
    <w:rsid w:val="00901B05"/>
    <w:rsid w:val="00935407"/>
    <w:rsid w:val="009959B1"/>
    <w:rsid w:val="009A6BA7"/>
    <w:rsid w:val="009B24DA"/>
    <w:rsid w:val="00A92377"/>
    <w:rsid w:val="00AE661C"/>
    <w:rsid w:val="00AF21BC"/>
    <w:rsid w:val="00B1186A"/>
    <w:rsid w:val="00B174C4"/>
    <w:rsid w:val="00B30AE7"/>
    <w:rsid w:val="00B56BC6"/>
    <w:rsid w:val="00B74C17"/>
    <w:rsid w:val="00BA46C7"/>
    <w:rsid w:val="00BF2DC4"/>
    <w:rsid w:val="00C07063"/>
    <w:rsid w:val="00C07476"/>
    <w:rsid w:val="00C24B08"/>
    <w:rsid w:val="00C27987"/>
    <w:rsid w:val="00C81C22"/>
    <w:rsid w:val="00CD0D2C"/>
    <w:rsid w:val="00D332BE"/>
    <w:rsid w:val="00D50BFD"/>
    <w:rsid w:val="00D73D32"/>
    <w:rsid w:val="00DE4660"/>
    <w:rsid w:val="00E20EC8"/>
    <w:rsid w:val="00E5003A"/>
    <w:rsid w:val="00E8627A"/>
    <w:rsid w:val="00EA6AA5"/>
    <w:rsid w:val="00ED3D14"/>
    <w:rsid w:val="00EE1312"/>
    <w:rsid w:val="00EE325D"/>
    <w:rsid w:val="00F729AA"/>
    <w:rsid w:val="00F80D19"/>
    <w:rsid w:val="00FA4437"/>
    <w:rsid w:val="00FB60FC"/>
    <w:rsid w:val="00FE21E2"/>
    <w:rsid w:val="00FF183C"/>
    <w:rsid w:val="0C8D6ADF"/>
    <w:rsid w:val="0FBE25E3"/>
    <w:rsid w:val="18730B91"/>
    <w:rsid w:val="1DF00383"/>
    <w:rsid w:val="223D0CD8"/>
    <w:rsid w:val="292A6F1B"/>
    <w:rsid w:val="2C834046"/>
    <w:rsid w:val="2CEF2886"/>
    <w:rsid w:val="30AF0B6E"/>
    <w:rsid w:val="4CF4163C"/>
    <w:rsid w:val="52B66E3E"/>
    <w:rsid w:val="55426A1F"/>
    <w:rsid w:val="584110A6"/>
    <w:rsid w:val="6341552A"/>
    <w:rsid w:val="65161C60"/>
    <w:rsid w:val="687F7D56"/>
    <w:rsid w:val="6CB1027F"/>
    <w:rsid w:val="6D7D58A8"/>
    <w:rsid w:val="6F152979"/>
    <w:rsid w:val="772905B5"/>
    <w:rsid w:val="7BFC0965"/>
    <w:rsid w:val="7E892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locked/>
    <w:uiPriority w:val="99"/>
    <w:rPr>
      <w:kern w:val="2"/>
      <w:sz w:val="18"/>
    </w:rPr>
  </w:style>
  <w:style w:type="character" w:customStyle="1" w:styleId="13">
    <w:name w:val="页脚 Char"/>
    <w:basedOn w:val="9"/>
    <w:link w:val="4"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&#27784;&#20154;&#31038;&#21457;&#65288;&#20250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F14C-29B0-4D57-BFF1-2746A2ED07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沈人社发（会）.dot</Template>
  <Company>rsj</Company>
  <Pages>1</Pages>
  <Words>86</Words>
  <Characters>87</Characters>
  <Lines>1</Lines>
  <Paragraphs>1</Paragraphs>
  <TotalTime>4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2018-02-22T07:45:00Z</dcterms:created>
  <dc:creator>rsj</dc:creator>
  <cp:lastModifiedBy>大马</cp:lastModifiedBy>
  <cp:lastPrinted>2018-01-30T03:42:00Z</cp:lastPrinted>
  <dcterms:modified xsi:type="dcterms:W3CDTF">2024-12-18T08:17:38Z</dcterms:modified>
  <dc:title>关于落实义务教育学校教师工资保障工作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8DD347EE0EB947A092FB0DE9C900357E_13</vt:lpwstr>
  </property>
</Properties>
</file>